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2160"/>
        <w:gridCol w:w="2304"/>
      </w:tblGrid>
      <w:tr w:rsidR="00F63A17">
        <w:trPr>
          <w:jc w:val="right"/>
        </w:trPr>
        <w:tc>
          <w:tcPr>
            <w:tcW w:w="2160" w:type="dxa"/>
          </w:tcPr>
          <w:p w:rsidR="00F63A17" w:rsidRDefault="00F63A17" w:rsidP="008F1154">
            <w:pPr>
              <w:pStyle w:val="Address2"/>
              <w:rPr>
                <w:sz w:val="16"/>
              </w:rPr>
            </w:pPr>
            <w:r>
              <w:rPr>
                <w:sz w:val="16"/>
              </w:rPr>
              <w:t>22 Holly Street</w:t>
            </w:r>
          </w:p>
          <w:p w:rsidR="00F63A17" w:rsidRDefault="00F63A17" w:rsidP="008F1154">
            <w:pPr>
              <w:pStyle w:val="Address2"/>
              <w:rPr>
                <w:sz w:val="16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16"/>
                  </w:rPr>
                  <w:t>Hampton</w:t>
                </w:r>
              </w:smartTag>
              <w:r>
                <w:rPr>
                  <w:sz w:val="16"/>
                </w:rPr>
                <w:t xml:space="preserve">, </w:t>
              </w:r>
              <w:smartTag w:uri="urn:schemas-microsoft-com:office:smarttags" w:element="State">
                <w:r>
                  <w:rPr>
                    <w:sz w:val="16"/>
                  </w:rPr>
                  <w:t>VA</w:t>
                </w:r>
              </w:smartTag>
              <w:r>
                <w:rPr>
                  <w:sz w:val="16"/>
                </w:rPr>
                <w:t xml:space="preserve">  </w:t>
              </w:r>
              <w:smartTag w:uri="urn:schemas-microsoft-com:office:smarttags" w:element="PostalCode">
                <w:r>
                  <w:rPr>
                    <w:sz w:val="16"/>
                  </w:rPr>
                  <w:t>23669</w:t>
                </w:r>
              </w:smartTag>
            </w:smartTag>
            <w:r>
              <w:rPr>
                <w:sz w:val="16"/>
              </w:rPr>
              <w:t xml:space="preserve"> </w:t>
            </w:r>
          </w:p>
        </w:tc>
        <w:tc>
          <w:tcPr>
            <w:tcW w:w="2304" w:type="dxa"/>
          </w:tcPr>
          <w:p w:rsidR="00F63A17" w:rsidRDefault="006777FE" w:rsidP="008F1154">
            <w:pPr>
              <w:pStyle w:val="Address1"/>
              <w:rPr>
                <w:sz w:val="16"/>
              </w:rPr>
            </w:pPr>
            <w:r>
              <w:rPr>
                <w:sz w:val="16"/>
              </w:rPr>
              <w:t>Phone 757 810-5600</w:t>
            </w:r>
          </w:p>
          <w:p w:rsidR="00F63A17" w:rsidRDefault="00F63A17" w:rsidP="008F1154">
            <w:pPr>
              <w:pStyle w:val="Address1"/>
              <w:rPr>
                <w:sz w:val="16"/>
              </w:rPr>
            </w:pPr>
            <w:r>
              <w:rPr>
                <w:sz w:val="16"/>
              </w:rPr>
              <w:t xml:space="preserve">E-mail </w:t>
            </w:r>
            <w:hyperlink r:id="rId6" w:history="1">
              <w:r w:rsidR="00AC6662" w:rsidRPr="00072E75">
                <w:rPr>
                  <w:rStyle w:val="Hyperlink"/>
                  <w:sz w:val="16"/>
                </w:rPr>
                <w:t>mmorgantpt@yahoo.com</w:t>
              </w:r>
            </w:hyperlink>
            <w:r w:rsidR="00AC6662">
              <w:rPr>
                <w:sz w:val="16"/>
              </w:rPr>
              <w:t xml:space="preserve"> </w:t>
            </w:r>
            <w:r w:rsidR="00404CC2">
              <w:rPr>
                <w:sz w:val="16"/>
              </w:rPr>
              <w:t xml:space="preserve"> </w:t>
            </w:r>
          </w:p>
        </w:tc>
      </w:tr>
    </w:tbl>
    <w:p w:rsidR="00F63A17" w:rsidRDefault="00F63A17" w:rsidP="008F1154">
      <w:pPr>
        <w:pStyle w:val="Name"/>
      </w:pPr>
      <w:r>
        <w:t>Mark Morgan</w:t>
      </w:r>
    </w:p>
    <w:tbl>
      <w:tblPr>
        <w:tblW w:w="9738" w:type="dxa"/>
        <w:tblLayout w:type="fixed"/>
        <w:tblLook w:val="0000" w:firstRow="0" w:lastRow="0" w:firstColumn="0" w:lastColumn="0" w:noHBand="0" w:noVBand="0"/>
      </w:tblPr>
      <w:tblGrid>
        <w:gridCol w:w="2160"/>
        <w:gridCol w:w="7578"/>
      </w:tblGrid>
      <w:tr w:rsidR="00F63A17" w:rsidTr="008F1154">
        <w:tc>
          <w:tcPr>
            <w:tcW w:w="2160" w:type="dxa"/>
          </w:tcPr>
          <w:p w:rsidR="00F63A17" w:rsidRDefault="00F63A17" w:rsidP="008F1154"/>
        </w:tc>
        <w:tc>
          <w:tcPr>
            <w:tcW w:w="7578" w:type="dxa"/>
          </w:tcPr>
          <w:p w:rsidR="00F63A17" w:rsidRDefault="00F63A17" w:rsidP="008F1154">
            <w:pPr>
              <w:pStyle w:val="Objective"/>
            </w:pPr>
          </w:p>
        </w:tc>
      </w:tr>
      <w:tr w:rsidR="00F63A17" w:rsidTr="008F1154">
        <w:tc>
          <w:tcPr>
            <w:tcW w:w="2160" w:type="dxa"/>
          </w:tcPr>
          <w:p w:rsidR="00F63A17" w:rsidRDefault="00F63A17" w:rsidP="008F1154">
            <w:pPr>
              <w:pStyle w:val="SectionTitle"/>
            </w:pPr>
            <w:r>
              <w:t>Functional Summary</w:t>
            </w:r>
          </w:p>
          <w:p w:rsidR="00F63A17" w:rsidRDefault="00F63A17" w:rsidP="008F1154"/>
        </w:tc>
        <w:tc>
          <w:tcPr>
            <w:tcW w:w="7578" w:type="dxa"/>
          </w:tcPr>
          <w:p w:rsidR="00F63A17" w:rsidRDefault="00686271" w:rsidP="008F1154">
            <w:pPr>
              <w:pStyle w:val="Objective"/>
            </w:pPr>
            <w:r>
              <w:t>Have over 10</w:t>
            </w:r>
            <w:r w:rsidR="00F63A17">
              <w:t xml:space="preserve"> years experience in higher education administration and teaching at the collegiate level. </w:t>
            </w:r>
            <w:r w:rsidR="00D418DB">
              <w:t>Have design</w:t>
            </w:r>
            <w:r w:rsidR="0093084C">
              <w:t>ed and taught courses in H</w:t>
            </w:r>
            <w:r w:rsidR="00AA7062">
              <w:t>ybrid</w:t>
            </w:r>
            <w:r w:rsidR="0093084C">
              <w:t>, Video Teleconference, Collaborate</w:t>
            </w:r>
            <w:r w:rsidR="008E6FB9">
              <w:t xml:space="preserve"> and </w:t>
            </w:r>
            <w:r w:rsidR="00FB7C6F">
              <w:t>CD-ROM</w:t>
            </w:r>
            <w:r w:rsidR="008E6FB9">
              <w:t xml:space="preserve"> formats.</w:t>
            </w:r>
            <w:r w:rsidR="00F63A17">
              <w:t xml:space="preserve"> Excellent oral and written communication skills with varied and diverse populations. Computer skills include:  Datatel Colleague, </w:t>
            </w:r>
            <w:r w:rsidR="003D0F42">
              <w:t xml:space="preserve">eCollege, Blackboard 9, Blackboard Collaborate, </w:t>
            </w:r>
            <w:r w:rsidR="00D95238">
              <w:t xml:space="preserve">Respondus, </w:t>
            </w:r>
            <w:r w:rsidR="00AD4CF2">
              <w:t>Articulate Storyline</w:t>
            </w:r>
            <w:r w:rsidR="00FB7C6F">
              <w:t xml:space="preserve">, </w:t>
            </w:r>
            <w:r w:rsidR="008D3544">
              <w:t>Camtasia, Softchalk, Adobe Captivate,</w:t>
            </w:r>
            <w:r w:rsidR="007F72EB">
              <w:t xml:space="preserve"> Lectora, </w:t>
            </w:r>
            <w:r w:rsidR="00FB7C6F">
              <w:t>Microsoft</w:t>
            </w:r>
            <w:r w:rsidR="00F63A17">
              <w:t xml:space="preserve"> Word, Works, Publisher, Excel, Access, Outlook, and Power Point. </w:t>
            </w:r>
          </w:p>
          <w:p w:rsidR="002A5202" w:rsidRPr="002A5202" w:rsidRDefault="002A5202" w:rsidP="002A5202">
            <w:pPr>
              <w:pStyle w:val="BodyText"/>
            </w:pPr>
          </w:p>
        </w:tc>
      </w:tr>
      <w:tr w:rsidR="00F63A17" w:rsidTr="008F1154">
        <w:tc>
          <w:tcPr>
            <w:tcW w:w="2160" w:type="dxa"/>
          </w:tcPr>
          <w:p w:rsidR="00F63A17" w:rsidRDefault="00F63A17" w:rsidP="008F1154">
            <w:pPr>
              <w:pStyle w:val="SectionTitle"/>
            </w:pPr>
            <w:r>
              <w:t>Education</w:t>
            </w:r>
          </w:p>
          <w:p w:rsidR="00F63A17" w:rsidRDefault="00F63A17" w:rsidP="008F1154"/>
          <w:p w:rsidR="00F63A17" w:rsidRDefault="00F63A17" w:rsidP="008F1154"/>
          <w:p w:rsidR="00F63A17" w:rsidRDefault="00F63A17" w:rsidP="008F1154"/>
          <w:p w:rsidR="00F63A17" w:rsidRDefault="00F63A17" w:rsidP="008F1154"/>
          <w:p w:rsidR="00F63A17" w:rsidRDefault="00F63A17" w:rsidP="008F1154"/>
          <w:p w:rsidR="00F63A17" w:rsidRDefault="00F63A17" w:rsidP="008F1154"/>
          <w:p w:rsidR="00F63A17" w:rsidRDefault="00F63A17" w:rsidP="008F1154"/>
          <w:p w:rsidR="00F63A17" w:rsidRDefault="00F63A17" w:rsidP="008F1154"/>
          <w:p w:rsidR="00F63A17" w:rsidRDefault="00F63A17" w:rsidP="008F1154"/>
        </w:tc>
        <w:tc>
          <w:tcPr>
            <w:tcW w:w="7578" w:type="dxa"/>
          </w:tcPr>
          <w:p w:rsidR="001D4300" w:rsidRPr="002A5202" w:rsidRDefault="00F63A17" w:rsidP="008F1154">
            <w:pPr>
              <w:pStyle w:val="JobTitle"/>
              <w:spacing w:after="0"/>
              <w:rPr>
                <w:rFonts w:ascii="Arial" w:hAnsi="Arial" w:cs="Arial"/>
                <w:b/>
              </w:rPr>
            </w:pPr>
            <w:r w:rsidRPr="002A5202">
              <w:rPr>
                <w:rFonts w:ascii="Arial" w:hAnsi="Arial" w:cs="Arial"/>
                <w:b/>
              </w:rPr>
              <w:t>Master of Science Degree, Human Resources Management</w:t>
            </w:r>
            <w:r w:rsidR="001D4300" w:rsidRPr="002A5202">
              <w:rPr>
                <w:rFonts w:ascii="Arial" w:hAnsi="Arial" w:cs="Arial"/>
                <w:b/>
              </w:rPr>
              <w:t xml:space="preserve">             </w:t>
            </w:r>
          </w:p>
          <w:p w:rsidR="008F1154" w:rsidRDefault="00F25456" w:rsidP="008F1154">
            <w:pPr>
              <w:pStyle w:val="CompanyName"/>
              <w:spacing w:before="0" w:after="0"/>
            </w:pPr>
            <w:r>
              <w:tab/>
            </w:r>
            <w:r w:rsidR="004C357C">
              <w:t xml:space="preserve">  </w:t>
            </w:r>
            <w:r>
              <w:t>Troy</w:t>
            </w:r>
            <w:r w:rsidR="008F1154">
              <w:t xml:space="preserve"> University                 </w:t>
            </w:r>
            <w:r>
              <w:t xml:space="preserve">         </w:t>
            </w:r>
            <w:r w:rsidR="00702ADC">
              <w:t xml:space="preserve"> </w:t>
            </w:r>
            <w:r w:rsidR="008F1154">
              <w:t>Troy, AL</w:t>
            </w:r>
          </w:p>
          <w:p w:rsidR="0017162F" w:rsidRPr="0017162F" w:rsidRDefault="0017162F" w:rsidP="008F1154">
            <w:pPr>
              <w:pStyle w:val="Achievement"/>
              <w:spacing w:after="0"/>
              <w:ind w:left="0"/>
            </w:pPr>
          </w:p>
          <w:p w:rsidR="00F63A17" w:rsidRDefault="00F63A17" w:rsidP="008F1154">
            <w:pPr>
              <w:pStyle w:val="Achievement"/>
              <w:ind w:left="0"/>
            </w:pPr>
          </w:p>
          <w:p w:rsidR="001D4300" w:rsidRPr="002A5202" w:rsidRDefault="008F1154" w:rsidP="008F1154">
            <w:pPr>
              <w:pStyle w:val="Achievement"/>
              <w:spacing w:after="0"/>
              <w:ind w:left="0"/>
              <w:rPr>
                <w:rFonts w:cs="Arial"/>
                <w:b/>
                <w:bCs/>
              </w:rPr>
            </w:pPr>
            <w:r>
              <w:rPr>
                <w:rFonts w:ascii="Arial Black" w:hAnsi="Arial Black"/>
                <w:bCs/>
              </w:rPr>
              <w:t xml:space="preserve">   </w:t>
            </w:r>
            <w:r w:rsidR="003B28E4">
              <w:rPr>
                <w:rFonts w:ascii="Arial Black" w:hAnsi="Arial Black"/>
                <w:bCs/>
              </w:rPr>
              <w:t xml:space="preserve"> </w:t>
            </w:r>
            <w:r w:rsidR="0017162F" w:rsidRPr="002A5202">
              <w:rPr>
                <w:rFonts w:cs="Arial"/>
                <w:b/>
                <w:bCs/>
              </w:rPr>
              <w:t>Graduate Studies in Instructional Design</w:t>
            </w:r>
          </w:p>
          <w:p w:rsidR="008F1154" w:rsidRDefault="008F1154" w:rsidP="008F1154">
            <w:pPr>
              <w:pStyle w:val="Achievement"/>
              <w:spacing w:after="0"/>
              <w:ind w:left="0" w:firstLine="0"/>
            </w:pPr>
            <w:r>
              <w:t xml:space="preserve">                                     Saint Leo University                  </w:t>
            </w:r>
            <w:r w:rsidR="00702ADC">
              <w:t xml:space="preserve"> </w:t>
            </w:r>
            <w:r>
              <w:t>St. Leo FL</w:t>
            </w:r>
          </w:p>
          <w:p w:rsidR="001D4300" w:rsidRDefault="001D4300" w:rsidP="008F1154">
            <w:pPr>
              <w:pStyle w:val="Achievement"/>
              <w:spacing w:after="0"/>
              <w:ind w:left="0"/>
              <w:rPr>
                <w:rFonts w:ascii="Arial Black" w:hAnsi="Arial Black"/>
                <w:bCs/>
              </w:rPr>
            </w:pPr>
          </w:p>
          <w:p w:rsidR="00F63A17" w:rsidRPr="002A5202" w:rsidRDefault="008F1154" w:rsidP="008F1154">
            <w:pPr>
              <w:pStyle w:val="Achievement"/>
              <w:spacing w:after="0"/>
              <w:ind w:left="0"/>
              <w:rPr>
                <w:rFonts w:cs="Arial"/>
                <w:b/>
                <w:bCs/>
              </w:rPr>
            </w:pPr>
            <w:r>
              <w:rPr>
                <w:rFonts w:ascii="Arial Black" w:hAnsi="Arial Black"/>
                <w:bCs/>
              </w:rPr>
              <w:t xml:space="preserve">   </w:t>
            </w:r>
            <w:r w:rsidR="003B28E4">
              <w:rPr>
                <w:rFonts w:ascii="Arial Black" w:hAnsi="Arial Black"/>
                <w:bCs/>
              </w:rPr>
              <w:t xml:space="preserve"> </w:t>
            </w:r>
            <w:r w:rsidR="00F63A17" w:rsidRPr="002A5202">
              <w:rPr>
                <w:rFonts w:cs="Arial"/>
                <w:b/>
                <w:bCs/>
              </w:rPr>
              <w:t>Graduate studies in Music</w:t>
            </w:r>
          </w:p>
          <w:p w:rsidR="008F1154" w:rsidRPr="001D4300" w:rsidRDefault="008F1154" w:rsidP="008F1154">
            <w:pPr>
              <w:pStyle w:val="Achievement"/>
              <w:spacing w:after="0"/>
              <w:ind w:left="0"/>
              <w:rPr>
                <w:rFonts w:cs="Arial"/>
                <w:b/>
                <w:bCs/>
              </w:rPr>
            </w:pPr>
            <w:r>
              <w:rPr>
                <w:rFonts w:ascii="Arial Black" w:hAnsi="Arial Black"/>
                <w:bCs/>
              </w:rPr>
              <w:t xml:space="preserve">                                        </w:t>
            </w:r>
            <w:r>
              <w:rPr>
                <w:rFonts w:cs="Arial"/>
                <w:bCs/>
              </w:rPr>
              <w:t xml:space="preserve">Youngstown State University    </w:t>
            </w:r>
            <w:r w:rsidR="00F25456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>Youngstown OH</w:t>
            </w:r>
          </w:p>
          <w:p w:rsidR="00F63A17" w:rsidRDefault="00F63A17" w:rsidP="008F1154">
            <w:pPr>
              <w:pStyle w:val="Achievement"/>
              <w:ind w:left="0"/>
              <w:rPr>
                <w:rFonts w:ascii="Arial Black" w:hAnsi="Arial Black"/>
                <w:b/>
                <w:bCs/>
              </w:rPr>
            </w:pPr>
          </w:p>
          <w:p w:rsidR="00F63A17" w:rsidRPr="002A5202" w:rsidRDefault="008F1154" w:rsidP="008F1154">
            <w:pPr>
              <w:pStyle w:val="Achievement"/>
              <w:ind w:left="0"/>
              <w:rPr>
                <w:rFonts w:cs="Arial"/>
                <w:b/>
              </w:rPr>
            </w:pPr>
            <w:r>
              <w:rPr>
                <w:rFonts w:ascii="Arial Black" w:hAnsi="Arial Black"/>
              </w:rPr>
              <w:t xml:space="preserve">   </w:t>
            </w:r>
            <w:r w:rsidR="003B28E4">
              <w:rPr>
                <w:rFonts w:ascii="Arial Black" w:hAnsi="Arial Black"/>
              </w:rPr>
              <w:t xml:space="preserve"> </w:t>
            </w:r>
            <w:r w:rsidR="00F63A17" w:rsidRPr="002A5202">
              <w:rPr>
                <w:rFonts w:cs="Arial"/>
                <w:b/>
              </w:rPr>
              <w:t xml:space="preserve">Bachelor of Arts Degree, Music Education </w:t>
            </w:r>
          </w:p>
          <w:p w:rsidR="00F63A17" w:rsidRDefault="008F1154" w:rsidP="0023787B">
            <w:pPr>
              <w:pStyle w:val="Achievement"/>
              <w:ind w:left="0"/>
            </w:pPr>
            <w:r>
              <w:t xml:space="preserve">                                         Marshall University                  </w:t>
            </w:r>
            <w:r w:rsidR="00F25456">
              <w:t xml:space="preserve">  </w:t>
            </w:r>
            <w:r>
              <w:t>Huntington, WV</w:t>
            </w:r>
          </w:p>
        </w:tc>
      </w:tr>
      <w:tr w:rsidR="00F63A17" w:rsidTr="008F1154">
        <w:tc>
          <w:tcPr>
            <w:tcW w:w="2160" w:type="dxa"/>
          </w:tcPr>
          <w:p w:rsidR="00AE36BA" w:rsidRDefault="00AE36BA" w:rsidP="008F1154">
            <w:pPr>
              <w:pStyle w:val="SectionTitle"/>
            </w:pPr>
          </w:p>
          <w:p w:rsidR="00AE36BA" w:rsidRDefault="00AE36BA" w:rsidP="008F1154">
            <w:pPr>
              <w:pStyle w:val="SectionTitle"/>
            </w:pPr>
          </w:p>
          <w:p w:rsidR="00F63A17" w:rsidRDefault="00F63A17" w:rsidP="008F1154">
            <w:pPr>
              <w:pStyle w:val="SectionTitle"/>
            </w:pPr>
            <w:r>
              <w:t>Summary of work experience/skills</w:t>
            </w:r>
          </w:p>
        </w:tc>
        <w:tc>
          <w:tcPr>
            <w:tcW w:w="7578" w:type="dxa"/>
          </w:tcPr>
          <w:p w:rsidR="00AE36BA" w:rsidRDefault="00AE36BA" w:rsidP="008F1154">
            <w:pPr>
              <w:pStyle w:val="BodyText"/>
              <w:spacing w:line="240" w:lineRule="auto"/>
              <w:rPr>
                <w:b/>
                <w:bCs/>
                <w:sz w:val="24"/>
                <w:u w:val="single"/>
              </w:rPr>
            </w:pPr>
          </w:p>
          <w:p w:rsidR="00040F8E" w:rsidRDefault="00040F8E" w:rsidP="008F1154">
            <w:pPr>
              <w:pStyle w:val="BodyText"/>
              <w:spacing w:line="240" w:lineRule="auto"/>
              <w:rPr>
                <w:b/>
                <w:bCs/>
                <w:sz w:val="24"/>
                <w:u w:val="single"/>
              </w:rPr>
            </w:pPr>
          </w:p>
          <w:p w:rsidR="00B100FC" w:rsidRPr="00BD3929" w:rsidRDefault="00040F8E" w:rsidP="008F1154">
            <w:pPr>
              <w:pStyle w:val="BodyText"/>
              <w:spacing w:line="240" w:lineRule="auto"/>
              <w:rPr>
                <w:b/>
                <w:bCs/>
                <w:sz w:val="22"/>
                <w:szCs w:val="22"/>
              </w:rPr>
            </w:pPr>
            <w:r w:rsidRPr="00BD3929">
              <w:rPr>
                <w:b/>
                <w:bCs/>
                <w:sz w:val="22"/>
                <w:szCs w:val="22"/>
              </w:rPr>
              <w:t>Associate Director</w:t>
            </w:r>
            <w:r w:rsidR="00BD3929">
              <w:rPr>
                <w:b/>
                <w:bCs/>
                <w:sz w:val="22"/>
                <w:szCs w:val="22"/>
              </w:rPr>
              <w:t>, Saint Leo University</w:t>
            </w:r>
            <w:r w:rsidR="00B100FC" w:rsidRPr="00BD3929">
              <w:rPr>
                <w:b/>
                <w:bCs/>
                <w:sz w:val="22"/>
                <w:szCs w:val="22"/>
              </w:rPr>
              <w:t xml:space="preserve">   </w:t>
            </w:r>
          </w:p>
          <w:p w:rsidR="00040F8E" w:rsidRPr="00B100FC" w:rsidRDefault="007D17DC" w:rsidP="008F1154">
            <w:pPr>
              <w:pStyle w:val="BodyText"/>
              <w:spacing w:line="240" w:lineRule="auto"/>
              <w:rPr>
                <w:b/>
                <w:bCs/>
                <w:sz w:val="22"/>
                <w:szCs w:val="22"/>
              </w:rPr>
            </w:pPr>
            <w:r w:rsidRPr="00B100FC">
              <w:rPr>
                <w:b/>
                <w:bCs/>
                <w:sz w:val="22"/>
                <w:szCs w:val="22"/>
              </w:rPr>
              <w:t>April 2007</w:t>
            </w:r>
            <w:r w:rsidR="00B100FC" w:rsidRPr="00B100FC">
              <w:rPr>
                <w:b/>
                <w:bCs/>
                <w:sz w:val="22"/>
                <w:szCs w:val="22"/>
              </w:rPr>
              <w:t>- Current</w:t>
            </w:r>
          </w:p>
          <w:p w:rsidR="00040F8E" w:rsidRDefault="005C61E9" w:rsidP="008F1154">
            <w:pPr>
              <w:pStyle w:val="BodyText"/>
              <w:spacing w:line="240" w:lineRule="auto"/>
              <w:rPr>
                <w:bCs/>
              </w:rPr>
            </w:pPr>
            <w:r>
              <w:rPr>
                <w:bCs/>
              </w:rPr>
              <w:t>Manage</w:t>
            </w:r>
            <w:r w:rsidR="003E6921">
              <w:rPr>
                <w:bCs/>
              </w:rPr>
              <w:t xml:space="preserve"> </w:t>
            </w:r>
            <w:r w:rsidR="00040F8E" w:rsidRPr="00040F8E">
              <w:rPr>
                <w:bCs/>
              </w:rPr>
              <w:t xml:space="preserve">Langley </w:t>
            </w:r>
            <w:r w:rsidR="00040F8E">
              <w:rPr>
                <w:bCs/>
              </w:rPr>
              <w:t>AFB office</w:t>
            </w:r>
            <w:r w:rsidR="00DA52B0">
              <w:rPr>
                <w:bCs/>
              </w:rPr>
              <w:t xml:space="preserve"> with average enrollment</w:t>
            </w:r>
            <w:r w:rsidR="00856E41">
              <w:rPr>
                <w:bCs/>
              </w:rPr>
              <w:t xml:space="preserve"> of 1300</w:t>
            </w:r>
            <w:r w:rsidR="003E6921">
              <w:rPr>
                <w:bCs/>
              </w:rPr>
              <w:t xml:space="preserve"> students per term</w:t>
            </w:r>
            <w:r w:rsidR="00040F8E">
              <w:rPr>
                <w:bCs/>
              </w:rPr>
              <w:t>.</w:t>
            </w:r>
          </w:p>
          <w:p w:rsidR="005C61E9" w:rsidRDefault="005C61E9" w:rsidP="008F1154">
            <w:pPr>
              <w:pStyle w:val="BodyText"/>
              <w:spacing w:line="240" w:lineRule="auto"/>
              <w:rPr>
                <w:bCs/>
              </w:rPr>
            </w:pPr>
            <w:r>
              <w:rPr>
                <w:bCs/>
              </w:rPr>
              <w:t>Manage organizational budget of $100,000.00</w:t>
            </w:r>
          </w:p>
          <w:p w:rsidR="00FE1D20" w:rsidRDefault="00FE1D20" w:rsidP="008F1154">
            <w:pPr>
              <w:pStyle w:val="BodyText"/>
              <w:spacing w:line="240" w:lineRule="auto"/>
              <w:rPr>
                <w:bCs/>
              </w:rPr>
            </w:pPr>
            <w:r>
              <w:rPr>
                <w:bCs/>
              </w:rPr>
              <w:t>Implemented resource conservation measures, which saved over $10,000.00</w:t>
            </w:r>
          </w:p>
          <w:p w:rsidR="004A5B13" w:rsidRDefault="00D24A90" w:rsidP="008F1154">
            <w:pPr>
              <w:pStyle w:val="BodyText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Increased the </w:t>
            </w:r>
            <w:r w:rsidR="004A5B13">
              <w:rPr>
                <w:bCs/>
              </w:rPr>
              <w:t xml:space="preserve">offering of technology based courses in Video Teleconferencing, Hybrid and Internet Connected Classroom formats </w:t>
            </w:r>
            <w:r w:rsidR="00125F95">
              <w:rPr>
                <w:bCs/>
              </w:rPr>
              <w:t xml:space="preserve">by 60% </w:t>
            </w:r>
            <w:r w:rsidR="001C15E0">
              <w:rPr>
                <w:bCs/>
              </w:rPr>
              <w:t>at Langley office</w:t>
            </w:r>
            <w:r w:rsidR="004A5B13">
              <w:rPr>
                <w:bCs/>
              </w:rPr>
              <w:t>.</w:t>
            </w:r>
          </w:p>
          <w:p w:rsidR="00040F8E" w:rsidRDefault="00040F8E" w:rsidP="008F1154">
            <w:pPr>
              <w:pStyle w:val="BodyText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Supervise the assignment and coordination of </w:t>
            </w:r>
            <w:r w:rsidR="00406DC5">
              <w:rPr>
                <w:bCs/>
              </w:rPr>
              <w:t xml:space="preserve">approximately 60 </w:t>
            </w:r>
            <w:r w:rsidR="005B2FF3">
              <w:rPr>
                <w:bCs/>
              </w:rPr>
              <w:t>faculty</w:t>
            </w:r>
            <w:r>
              <w:rPr>
                <w:bCs/>
              </w:rPr>
              <w:t>.</w:t>
            </w:r>
          </w:p>
          <w:p w:rsidR="00C0387E" w:rsidRDefault="00C0387E" w:rsidP="008F1154">
            <w:pPr>
              <w:pStyle w:val="BodyText"/>
              <w:spacing w:line="240" w:lineRule="auto"/>
              <w:rPr>
                <w:bCs/>
              </w:rPr>
            </w:pPr>
            <w:r>
              <w:rPr>
                <w:bCs/>
              </w:rPr>
              <w:lastRenderedPageBreak/>
              <w:t>Supervise and direct the creation of term schedules</w:t>
            </w:r>
            <w:r w:rsidR="00856E41">
              <w:rPr>
                <w:bCs/>
              </w:rPr>
              <w:t xml:space="preserve"> for average of 50 classes per term.</w:t>
            </w:r>
          </w:p>
          <w:p w:rsidR="00040F8E" w:rsidRDefault="00040F8E" w:rsidP="008F1154">
            <w:pPr>
              <w:pStyle w:val="BodyText"/>
              <w:spacing w:line="240" w:lineRule="auto"/>
              <w:rPr>
                <w:bCs/>
              </w:rPr>
            </w:pPr>
            <w:r>
              <w:rPr>
                <w:bCs/>
              </w:rPr>
              <w:t>Provide technological and administrative support to faculty.</w:t>
            </w:r>
          </w:p>
          <w:p w:rsidR="00040F8E" w:rsidRDefault="00040F8E" w:rsidP="008F1154">
            <w:pPr>
              <w:pStyle w:val="BodyText"/>
              <w:spacing w:line="240" w:lineRule="auto"/>
              <w:rPr>
                <w:bCs/>
              </w:rPr>
            </w:pPr>
            <w:r>
              <w:rPr>
                <w:bCs/>
              </w:rPr>
              <w:t>Interview and hire adjunct faculty</w:t>
            </w:r>
          </w:p>
          <w:p w:rsidR="00040F8E" w:rsidRDefault="005B2FF3" w:rsidP="008F1154">
            <w:pPr>
              <w:pStyle w:val="BodyText"/>
              <w:spacing w:line="240" w:lineRule="auto"/>
              <w:rPr>
                <w:bCs/>
              </w:rPr>
            </w:pPr>
            <w:r>
              <w:rPr>
                <w:bCs/>
              </w:rPr>
              <w:t>Plan and coordinate faculty</w:t>
            </w:r>
            <w:r w:rsidR="003635E0">
              <w:rPr>
                <w:bCs/>
              </w:rPr>
              <w:t xml:space="preserve"> and staff</w:t>
            </w:r>
            <w:r>
              <w:rPr>
                <w:bCs/>
              </w:rPr>
              <w:t xml:space="preserve"> training.</w:t>
            </w:r>
          </w:p>
          <w:p w:rsidR="00E242C8" w:rsidRDefault="00E242C8" w:rsidP="008F1154">
            <w:pPr>
              <w:pStyle w:val="BodyText"/>
              <w:spacing w:line="240" w:lineRule="auto"/>
              <w:rPr>
                <w:bCs/>
              </w:rPr>
            </w:pPr>
          </w:p>
          <w:p w:rsidR="00B100FC" w:rsidRPr="00BD3929" w:rsidRDefault="00F63A17" w:rsidP="008F1154">
            <w:pPr>
              <w:pStyle w:val="BodyText"/>
              <w:spacing w:line="240" w:lineRule="auto"/>
              <w:rPr>
                <w:b/>
                <w:sz w:val="22"/>
                <w:szCs w:val="22"/>
              </w:rPr>
            </w:pPr>
            <w:r w:rsidRPr="00BD3929">
              <w:rPr>
                <w:b/>
                <w:sz w:val="22"/>
                <w:szCs w:val="22"/>
              </w:rPr>
              <w:t>Educator</w:t>
            </w:r>
            <w:r w:rsidR="00BD3929">
              <w:rPr>
                <w:b/>
                <w:sz w:val="22"/>
                <w:szCs w:val="22"/>
              </w:rPr>
              <w:t>, Saint Leo University</w:t>
            </w:r>
            <w:r w:rsidR="00B100FC" w:rsidRPr="00BD3929">
              <w:rPr>
                <w:b/>
                <w:sz w:val="22"/>
                <w:szCs w:val="22"/>
              </w:rPr>
              <w:t xml:space="preserve">      </w:t>
            </w:r>
          </w:p>
          <w:p w:rsidR="007638A4" w:rsidRPr="00B100FC" w:rsidRDefault="00B100FC" w:rsidP="008F1154">
            <w:pPr>
              <w:pStyle w:val="BodyText"/>
              <w:spacing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September 2003 - Current</w:t>
            </w:r>
          </w:p>
          <w:p w:rsidR="007638A4" w:rsidRDefault="00501C85" w:rsidP="008F1154">
            <w:pPr>
              <w:pStyle w:val="BodyText"/>
              <w:spacing w:line="240" w:lineRule="auto"/>
            </w:pPr>
            <w:r>
              <w:t>Ten</w:t>
            </w:r>
            <w:r w:rsidR="00AC29D1">
              <w:t xml:space="preserve"> years of </w:t>
            </w:r>
            <w:r w:rsidR="007638A4">
              <w:t>experience teaching at the university level.</w:t>
            </w:r>
          </w:p>
          <w:p w:rsidR="00743B3D" w:rsidRDefault="00A94CF1" w:rsidP="008F1154">
            <w:pPr>
              <w:pStyle w:val="BodyText"/>
              <w:spacing w:line="240" w:lineRule="auto"/>
            </w:pPr>
            <w:r>
              <w:t>Designed courses in hybrid</w:t>
            </w:r>
            <w:r w:rsidR="00743B3D">
              <w:t xml:space="preserve"> format using </w:t>
            </w:r>
            <w:r w:rsidR="00CE514B">
              <w:t>eCollege</w:t>
            </w:r>
            <w:r w:rsidR="003515CD">
              <w:t>, Blackboard</w:t>
            </w:r>
            <w:r w:rsidR="00962EDC">
              <w:t xml:space="preserve"> 9</w:t>
            </w:r>
            <w:r w:rsidR="00CE514B">
              <w:t>, Collaborate</w:t>
            </w:r>
            <w:r w:rsidR="00743B3D">
              <w:t xml:space="preserve"> and Video Teleconferencing Technology (VTT).</w:t>
            </w:r>
          </w:p>
          <w:p w:rsidR="00743B3D" w:rsidRDefault="00743B3D" w:rsidP="008F1154">
            <w:pPr>
              <w:pStyle w:val="BodyText"/>
              <w:spacing w:line="240" w:lineRule="auto"/>
            </w:pPr>
            <w:r>
              <w:t xml:space="preserve">Designed and facilitated courses in </w:t>
            </w:r>
            <w:r w:rsidR="006A244D">
              <w:t>CD-ROM</w:t>
            </w:r>
            <w:r>
              <w:t xml:space="preserve"> format.</w:t>
            </w:r>
          </w:p>
          <w:p w:rsidR="00F63A17" w:rsidRPr="00743B3D" w:rsidRDefault="00F63A17" w:rsidP="008F1154">
            <w:pPr>
              <w:pStyle w:val="BodyText"/>
              <w:spacing w:line="240" w:lineRule="auto"/>
              <w:rPr>
                <w:bCs/>
                <w:szCs w:val="24"/>
              </w:rPr>
            </w:pPr>
          </w:p>
          <w:p w:rsidR="00B100FC" w:rsidRPr="00BD3929" w:rsidRDefault="00F63A17" w:rsidP="008F1154">
            <w:pPr>
              <w:pStyle w:val="Objective"/>
              <w:tabs>
                <w:tab w:val="left" w:pos="3720"/>
              </w:tabs>
              <w:rPr>
                <w:b/>
                <w:bCs/>
                <w:sz w:val="22"/>
                <w:szCs w:val="22"/>
              </w:rPr>
            </w:pPr>
            <w:r w:rsidRPr="00BD3929">
              <w:rPr>
                <w:b/>
                <w:bCs/>
                <w:sz w:val="22"/>
                <w:szCs w:val="22"/>
              </w:rPr>
              <w:t>Academic Advisor</w:t>
            </w:r>
            <w:r w:rsidR="00BD3929">
              <w:rPr>
                <w:b/>
                <w:bCs/>
                <w:sz w:val="22"/>
                <w:szCs w:val="22"/>
              </w:rPr>
              <w:t>, Saint Leo University</w:t>
            </w:r>
            <w:r w:rsidR="00B100FC" w:rsidRPr="00BD3929">
              <w:rPr>
                <w:b/>
                <w:bCs/>
                <w:sz w:val="22"/>
                <w:szCs w:val="22"/>
              </w:rPr>
              <w:t xml:space="preserve">     </w:t>
            </w:r>
          </w:p>
          <w:p w:rsidR="00F63A17" w:rsidRPr="00B100FC" w:rsidRDefault="00B100FC" w:rsidP="008F1154">
            <w:pPr>
              <w:pStyle w:val="Objective"/>
              <w:tabs>
                <w:tab w:val="left" w:pos="372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January 2003 – April 2007</w:t>
            </w:r>
          </w:p>
          <w:p w:rsidR="00F63A17" w:rsidRDefault="00F63A17" w:rsidP="008F1154">
            <w:pPr>
              <w:pStyle w:val="BodyText"/>
            </w:pPr>
            <w:r>
              <w:t>Advise</w:t>
            </w:r>
            <w:r w:rsidR="00950D3D">
              <w:t>s</w:t>
            </w:r>
            <w:r>
              <w:t xml:space="preserve"> students on degree paths and completion.</w:t>
            </w:r>
          </w:p>
          <w:p w:rsidR="00950D3D" w:rsidRDefault="00F63A17" w:rsidP="008F1154">
            <w:pPr>
              <w:pStyle w:val="BodyText"/>
            </w:pPr>
            <w:r>
              <w:t>Perform</w:t>
            </w:r>
            <w:r w:rsidR="00950D3D">
              <w:t xml:space="preserve">s </w:t>
            </w:r>
            <w:r>
              <w:t>preliminar</w:t>
            </w:r>
            <w:r w:rsidR="00950D3D">
              <w:t>y evaluations of transfer credit</w:t>
            </w:r>
            <w:r>
              <w:t>.</w:t>
            </w:r>
          </w:p>
          <w:p w:rsidR="00F63A17" w:rsidRDefault="00F63A17" w:rsidP="008F1154">
            <w:pPr>
              <w:pStyle w:val="BodyText"/>
            </w:pPr>
            <w:r>
              <w:t>Manages student programs in Datatel Colleague SIS.</w:t>
            </w:r>
          </w:p>
          <w:p w:rsidR="00F63A17" w:rsidRDefault="00950D3D" w:rsidP="008F1154">
            <w:pPr>
              <w:pStyle w:val="BodyText"/>
            </w:pPr>
            <w:r>
              <w:t>Provides orie</w:t>
            </w:r>
            <w:r w:rsidR="0060049F">
              <w:t xml:space="preserve">ntation for new students to </w:t>
            </w:r>
            <w:r>
              <w:t>policies and procedures.</w:t>
            </w:r>
          </w:p>
          <w:p w:rsidR="00F63A17" w:rsidRDefault="00F63A17" w:rsidP="008F1154">
            <w:pPr>
              <w:pStyle w:val="BodyText"/>
              <w:spacing w:line="240" w:lineRule="auto"/>
            </w:pPr>
          </w:p>
          <w:p w:rsidR="00F63A17" w:rsidRDefault="00F63A17" w:rsidP="008F1154">
            <w:pPr>
              <w:pStyle w:val="BodyText"/>
              <w:spacing w:line="240" w:lineRule="auto"/>
              <w:rPr>
                <w:b/>
                <w:sz w:val="22"/>
                <w:szCs w:val="22"/>
                <w:u w:val="single"/>
              </w:rPr>
            </w:pPr>
            <w:r w:rsidRPr="001A5FA1">
              <w:rPr>
                <w:b/>
                <w:sz w:val="22"/>
                <w:szCs w:val="22"/>
                <w:u w:val="single"/>
              </w:rPr>
              <w:t>Additional Training</w:t>
            </w:r>
          </w:p>
          <w:p w:rsidR="00FB20D9" w:rsidRPr="00FB20D9" w:rsidRDefault="00B8120D" w:rsidP="008F1154">
            <w:pPr>
              <w:pStyle w:val="BodyText"/>
              <w:spacing w:line="240" w:lineRule="auto"/>
            </w:pPr>
            <w:r>
              <w:t>Graduate of</w:t>
            </w:r>
            <w:r w:rsidR="00FB20D9">
              <w:t xml:space="preserve"> Leadership Saint Leo</w:t>
            </w:r>
            <w:r>
              <w:t>, Class of 2012</w:t>
            </w:r>
          </w:p>
          <w:p w:rsidR="00962EDC" w:rsidRDefault="00C04F9C" w:rsidP="008F1154">
            <w:pPr>
              <w:pStyle w:val="BodyText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Completed 24</w:t>
            </w:r>
            <w:bookmarkStart w:id="0" w:name="_GoBack"/>
            <w:bookmarkEnd w:id="0"/>
            <w:r w:rsidR="00AD4CF2">
              <w:rPr>
                <w:szCs w:val="24"/>
              </w:rPr>
              <w:t xml:space="preserve"> Graduate Semester Hours in the field of Instructional Design.</w:t>
            </w:r>
          </w:p>
          <w:p w:rsidR="00F63A17" w:rsidRDefault="00F63A17" w:rsidP="008F1154">
            <w:pPr>
              <w:pStyle w:val="BodyText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Completed 40 hours of training on Datatel Colleague student information system.</w:t>
            </w:r>
          </w:p>
          <w:p w:rsidR="00F63A17" w:rsidRDefault="00F63A17" w:rsidP="008F1154">
            <w:pPr>
              <w:pStyle w:val="HTMLPreformatted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Complet</w:t>
            </w:r>
            <w:r w:rsidR="00AC6662">
              <w:rPr>
                <w:rFonts w:ascii="Arial" w:hAnsi="Arial" w:cs="Arial"/>
                <w:color w:val="000000"/>
              </w:rPr>
              <w:t>ed faculty development courses in the following areas</w:t>
            </w:r>
            <w:r w:rsidR="0049321C">
              <w:rPr>
                <w:rFonts w:ascii="Arial" w:hAnsi="Arial" w:cs="Arial"/>
                <w:color w:val="000000"/>
              </w:rPr>
              <w:t>: Instructional Design, Collaborative L</w:t>
            </w:r>
            <w:r>
              <w:rPr>
                <w:rFonts w:ascii="Arial" w:hAnsi="Arial" w:cs="Arial"/>
                <w:color w:val="000000"/>
              </w:rPr>
              <w:t>earni</w:t>
            </w:r>
            <w:r w:rsidR="0049321C">
              <w:rPr>
                <w:rFonts w:ascii="Arial" w:hAnsi="Arial" w:cs="Arial"/>
                <w:color w:val="000000"/>
              </w:rPr>
              <w:t>ng, C</w:t>
            </w:r>
            <w:r w:rsidR="006D6BE9">
              <w:rPr>
                <w:rFonts w:ascii="Arial" w:hAnsi="Arial" w:cs="Arial"/>
                <w:color w:val="000000"/>
              </w:rPr>
              <w:t xml:space="preserve">reating </w:t>
            </w:r>
            <w:r w:rsidR="0049321C">
              <w:rPr>
                <w:rFonts w:ascii="Arial" w:hAnsi="Arial" w:cs="Arial"/>
                <w:color w:val="000000"/>
              </w:rPr>
              <w:t>Effective Writing Assignments, L</w:t>
            </w:r>
            <w:r>
              <w:rPr>
                <w:rFonts w:ascii="Arial" w:hAnsi="Arial" w:cs="Arial"/>
                <w:color w:val="000000"/>
              </w:rPr>
              <w:t xml:space="preserve">ecturing </w:t>
            </w:r>
            <w:r w:rsidR="0049321C">
              <w:rPr>
                <w:rFonts w:ascii="Arial" w:hAnsi="Arial" w:cs="Arial"/>
                <w:color w:val="000000"/>
              </w:rPr>
              <w:t xml:space="preserve">Skills, </w:t>
            </w:r>
            <w:r w:rsidR="005B2FF3">
              <w:rPr>
                <w:rFonts w:ascii="Arial" w:hAnsi="Arial" w:cs="Arial"/>
                <w:color w:val="000000"/>
              </w:rPr>
              <w:t>and Assessment</w:t>
            </w:r>
            <w:r w:rsidR="0049321C">
              <w:rPr>
                <w:rFonts w:ascii="Arial" w:hAnsi="Arial" w:cs="Arial"/>
                <w:color w:val="000000"/>
              </w:rPr>
              <w:t xml:space="preserve"> of L</w:t>
            </w:r>
            <w:r w:rsidR="006D6BE9">
              <w:rPr>
                <w:rFonts w:ascii="Arial" w:hAnsi="Arial" w:cs="Arial"/>
                <w:color w:val="000000"/>
              </w:rPr>
              <w:t>earning</w:t>
            </w:r>
            <w:r w:rsidR="002A5202">
              <w:rPr>
                <w:rFonts w:ascii="Arial" w:hAnsi="Arial" w:cs="Arial"/>
                <w:color w:val="000000"/>
              </w:rPr>
              <w:t>.</w:t>
            </w:r>
          </w:p>
          <w:p w:rsidR="00F63A17" w:rsidRDefault="00F63A17" w:rsidP="008F1154">
            <w:pPr>
              <w:pStyle w:val="BodyText"/>
              <w:spacing w:line="240" w:lineRule="auto"/>
              <w:rPr>
                <w:szCs w:val="24"/>
              </w:rPr>
            </w:pPr>
          </w:p>
          <w:p w:rsidR="00F63A17" w:rsidRPr="001A5FA1" w:rsidRDefault="00F63A17" w:rsidP="008F1154">
            <w:pPr>
              <w:pStyle w:val="BodyText"/>
              <w:spacing w:line="240" w:lineRule="auto"/>
              <w:rPr>
                <w:b/>
                <w:bCs/>
                <w:sz w:val="22"/>
                <w:szCs w:val="22"/>
                <w:u w:val="single"/>
              </w:rPr>
            </w:pPr>
            <w:r w:rsidRPr="001A5FA1">
              <w:rPr>
                <w:b/>
                <w:bCs/>
                <w:sz w:val="22"/>
                <w:szCs w:val="22"/>
                <w:u w:val="single"/>
              </w:rPr>
              <w:t>Work Histo</w:t>
            </w:r>
            <w:r w:rsidR="0017162F" w:rsidRPr="001A5FA1">
              <w:rPr>
                <w:b/>
                <w:bCs/>
                <w:sz w:val="22"/>
                <w:szCs w:val="22"/>
                <w:u w:val="single"/>
              </w:rPr>
              <w:t>ry</w:t>
            </w:r>
            <w:r w:rsidRPr="001A5FA1">
              <w:rPr>
                <w:b/>
                <w:sz w:val="22"/>
                <w:szCs w:val="22"/>
              </w:rPr>
              <w:t xml:space="preserve"> </w:t>
            </w:r>
          </w:p>
          <w:p w:rsidR="0017162F" w:rsidRDefault="0017162F" w:rsidP="008F1154">
            <w:pPr>
              <w:pStyle w:val="BodyText"/>
              <w:spacing w:after="0" w:line="240" w:lineRule="auto"/>
              <w:rPr>
                <w:bCs/>
              </w:rPr>
            </w:pPr>
            <w:r>
              <w:rPr>
                <w:b/>
                <w:bCs/>
              </w:rPr>
              <w:t xml:space="preserve">Saint Leo University                                          </w:t>
            </w:r>
            <w:r w:rsidR="007F16A1">
              <w:rPr>
                <w:b/>
                <w:bCs/>
              </w:rPr>
              <w:t xml:space="preserve"> </w:t>
            </w:r>
          </w:p>
          <w:p w:rsidR="00BD3929" w:rsidRDefault="000F3E3E" w:rsidP="008B2352">
            <w:pPr>
              <w:pStyle w:val="BodyText"/>
              <w:spacing w:after="0" w:line="240" w:lineRule="auto"/>
              <w:rPr>
                <w:bCs/>
              </w:rPr>
            </w:pPr>
            <w:r>
              <w:rPr>
                <w:bCs/>
              </w:rPr>
              <w:t>Associate Director</w:t>
            </w:r>
            <w:r w:rsidR="00BD3929">
              <w:rPr>
                <w:bCs/>
              </w:rPr>
              <w:t>, Academic Advisor, Educator</w:t>
            </w:r>
          </w:p>
          <w:p w:rsidR="00F63A17" w:rsidRDefault="008B2352" w:rsidP="008B2352">
            <w:pPr>
              <w:pStyle w:val="BodyText"/>
              <w:spacing w:after="0" w:line="240" w:lineRule="auto"/>
            </w:pPr>
            <w:r>
              <w:rPr>
                <w:b/>
                <w:bCs/>
              </w:rPr>
              <w:t xml:space="preserve"> </w:t>
            </w:r>
          </w:p>
          <w:p w:rsidR="00F63A17" w:rsidRDefault="00F63A17" w:rsidP="008F1154">
            <w:pPr>
              <w:pStyle w:val="BodyText"/>
              <w:spacing w:after="0" w:line="240" w:lineRule="auto"/>
            </w:pPr>
            <w:r>
              <w:rPr>
                <w:b/>
                <w:bCs/>
              </w:rPr>
              <w:t xml:space="preserve">United States Army                                           </w:t>
            </w:r>
            <w:r w:rsidR="007F16A1">
              <w:rPr>
                <w:b/>
                <w:bCs/>
              </w:rPr>
              <w:t xml:space="preserve"> </w:t>
            </w:r>
          </w:p>
          <w:p w:rsidR="00F63A17" w:rsidRDefault="00F63A17" w:rsidP="008F1154">
            <w:pPr>
              <w:pStyle w:val="BodyText"/>
              <w:spacing w:after="0" w:line="240" w:lineRule="auto"/>
            </w:pPr>
          </w:p>
          <w:p w:rsidR="007F72EB" w:rsidRDefault="00F63A17" w:rsidP="008F1154">
            <w:pPr>
              <w:pStyle w:val="BodyText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Wheeling Central Catholic High School   </w:t>
            </w:r>
          </w:p>
          <w:p w:rsidR="00F63A17" w:rsidRDefault="00F63A17" w:rsidP="008F1154">
            <w:pPr>
              <w:pStyle w:val="BodyText"/>
              <w:spacing w:after="0" w:line="240" w:lineRule="auto"/>
            </w:pPr>
            <w:r>
              <w:rPr>
                <w:b/>
                <w:bCs/>
              </w:rPr>
              <w:t xml:space="preserve">      </w:t>
            </w:r>
            <w:r w:rsidR="007638A4">
              <w:rPr>
                <w:b/>
                <w:bCs/>
              </w:rPr>
              <w:t xml:space="preserve"> </w:t>
            </w:r>
          </w:p>
          <w:p w:rsidR="00F63A17" w:rsidRDefault="00F63A17" w:rsidP="008F1154">
            <w:pPr>
              <w:pStyle w:val="BodyText"/>
              <w:spacing w:after="0" w:line="240" w:lineRule="auto"/>
            </w:pPr>
          </w:p>
          <w:p w:rsidR="00F63A17" w:rsidRDefault="00F63A17" w:rsidP="008F1154">
            <w:pPr>
              <w:pStyle w:val="BodyText"/>
              <w:spacing w:after="0" w:line="240" w:lineRule="auto"/>
            </w:pPr>
          </w:p>
          <w:p w:rsidR="00F63A17" w:rsidRDefault="00624C03" w:rsidP="008F1154">
            <w:pPr>
              <w:pStyle w:val="BodyText"/>
              <w:spacing w:after="0" w:line="240" w:lineRule="auto"/>
              <w:rPr>
                <w:b/>
                <w:sz w:val="22"/>
                <w:szCs w:val="22"/>
                <w:u w:val="single"/>
              </w:rPr>
            </w:pPr>
            <w:r w:rsidRPr="001A5FA1">
              <w:rPr>
                <w:b/>
                <w:sz w:val="22"/>
                <w:szCs w:val="22"/>
                <w:u w:val="single"/>
              </w:rPr>
              <w:t>Professional Organizations</w:t>
            </w:r>
          </w:p>
          <w:p w:rsidR="00426092" w:rsidRDefault="00426092" w:rsidP="008F1154">
            <w:pPr>
              <w:pStyle w:val="BodyText"/>
              <w:spacing w:after="0" w:line="240" w:lineRule="auto"/>
              <w:rPr>
                <w:b/>
                <w:sz w:val="22"/>
                <w:szCs w:val="22"/>
                <w:u w:val="single"/>
              </w:rPr>
            </w:pPr>
          </w:p>
          <w:p w:rsidR="00426092" w:rsidRPr="00426092" w:rsidRDefault="00426092" w:rsidP="008F1154">
            <w:pPr>
              <w:pStyle w:val="BodyText"/>
              <w:spacing w:after="0" w:line="240" w:lineRule="auto"/>
              <w:rPr>
                <w:b/>
              </w:rPr>
            </w:pPr>
            <w:r>
              <w:rPr>
                <w:b/>
              </w:rPr>
              <w:t>VA ACME</w:t>
            </w:r>
          </w:p>
          <w:p w:rsidR="00624C03" w:rsidRDefault="00624C03" w:rsidP="008F1154">
            <w:pPr>
              <w:pStyle w:val="BodyText"/>
              <w:spacing w:after="0" w:line="240" w:lineRule="auto"/>
              <w:rPr>
                <w:b/>
              </w:rPr>
            </w:pPr>
          </w:p>
          <w:p w:rsidR="00624C03" w:rsidRDefault="005E0E97" w:rsidP="008F1154">
            <w:pPr>
              <w:pStyle w:val="BodyText"/>
              <w:spacing w:after="0" w:line="240" w:lineRule="auto"/>
              <w:rPr>
                <w:b/>
              </w:rPr>
            </w:pPr>
            <w:r>
              <w:rPr>
                <w:b/>
              </w:rPr>
              <w:t>Online Learning Consortium</w:t>
            </w:r>
          </w:p>
          <w:p w:rsidR="00624C03" w:rsidRPr="00624C03" w:rsidRDefault="00624C03" w:rsidP="008F1154">
            <w:pPr>
              <w:pStyle w:val="BodyText"/>
              <w:spacing w:after="0" w:line="240" w:lineRule="auto"/>
              <w:rPr>
                <w:b/>
              </w:rPr>
            </w:pPr>
          </w:p>
        </w:tc>
      </w:tr>
      <w:tr w:rsidR="00F63A17" w:rsidTr="008F1154">
        <w:tc>
          <w:tcPr>
            <w:tcW w:w="2160" w:type="dxa"/>
          </w:tcPr>
          <w:p w:rsidR="00F63A17" w:rsidRDefault="0023761E" w:rsidP="008F1154">
            <w:pPr>
              <w:pStyle w:val="SectionTitle"/>
            </w:pPr>
            <w:r>
              <w:lastRenderedPageBreak/>
              <w:t xml:space="preserve"> </w:t>
            </w:r>
          </w:p>
        </w:tc>
        <w:tc>
          <w:tcPr>
            <w:tcW w:w="7578" w:type="dxa"/>
          </w:tcPr>
          <w:p w:rsidR="00F63A17" w:rsidRDefault="0023761E" w:rsidP="008F1154">
            <w:pPr>
              <w:pStyle w:val="Objective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</w:tbl>
    <w:p w:rsidR="00F63A17" w:rsidRDefault="00F63A17" w:rsidP="008F1154"/>
    <w:sectPr w:rsidR="00F63A17" w:rsidSect="008F1154">
      <w:pgSz w:w="12240" w:h="15840"/>
      <w:pgMar w:top="1440" w:right="1800" w:bottom="1440" w:left="990" w:header="720" w:footer="720" w:gutter="0"/>
      <w:cols w:space="720"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7245F"/>
    <w:multiLevelType w:val="hybridMultilevel"/>
    <w:tmpl w:val="15BC41B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E5476BD"/>
    <w:multiLevelType w:val="hybridMultilevel"/>
    <w:tmpl w:val="08B68E4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6BF2CD6"/>
    <w:multiLevelType w:val="hybridMultilevel"/>
    <w:tmpl w:val="ADBC77E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6B75600"/>
    <w:multiLevelType w:val="singleLevel"/>
    <w:tmpl w:val="EBBC44FA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5"/>
  <w:drawingGridVerticalSpacing w:val="102"/>
  <w:displayHorizontalDrawingGridEvery w:val="2"/>
  <w:displayVerticalDrawingGridEvery w:val="2"/>
  <w:noPunctuationKerning/>
  <w:characterSpacingControl w:val="doNotCompress"/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iResumeStyle" w:val="0"/>
    <w:docVar w:name="Resume Post Wizard Balloon" w:val="0"/>
  </w:docVars>
  <w:rsids>
    <w:rsidRoot w:val="00F63A17"/>
    <w:rsid w:val="00013725"/>
    <w:rsid w:val="000227C0"/>
    <w:rsid w:val="00024592"/>
    <w:rsid w:val="00031678"/>
    <w:rsid w:val="00035DCC"/>
    <w:rsid w:val="00040F8E"/>
    <w:rsid w:val="000F3E3E"/>
    <w:rsid w:val="00107B72"/>
    <w:rsid w:val="00125F95"/>
    <w:rsid w:val="00140305"/>
    <w:rsid w:val="0017162F"/>
    <w:rsid w:val="001A5FA1"/>
    <w:rsid w:val="001C15E0"/>
    <w:rsid w:val="001D3C13"/>
    <w:rsid w:val="001D4300"/>
    <w:rsid w:val="00201C38"/>
    <w:rsid w:val="0023761E"/>
    <w:rsid w:val="0023787B"/>
    <w:rsid w:val="002710C3"/>
    <w:rsid w:val="002A5202"/>
    <w:rsid w:val="003262F5"/>
    <w:rsid w:val="0033339C"/>
    <w:rsid w:val="003515CD"/>
    <w:rsid w:val="003635E0"/>
    <w:rsid w:val="00371A50"/>
    <w:rsid w:val="00391BB9"/>
    <w:rsid w:val="003B28E4"/>
    <w:rsid w:val="003D0F42"/>
    <w:rsid w:val="003E6921"/>
    <w:rsid w:val="00404CC2"/>
    <w:rsid w:val="00406DC5"/>
    <w:rsid w:val="00426092"/>
    <w:rsid w:val="00457E22"/>
    <w:rsid w:val="0049321C"/>
    <w:rsid w:val="004A5B13"/>
    <w:rsid w:val="004C357C"/>
    <w:rsid w:val="004E06C7"/>
    <w:rsid w:val="004F4FD4"/>
    <w:rsid w:val="00501C85"/>
    <w:rsid w:val="00506F76"/>
    <w:rsid w:val="005612E2"/>
    <w:rsid w:val="005B2FF3"/>
    <w:rsid w:val="005C61E9"/>
    <w:rsid w:val="005C7476"/>
    <w:rsid w:val="005E0E97"/>
    <w:rsid w:val="005F48F2"/>
    <w:rsid w:val="0060049F"/>
    <w:rsid w:val="00624C03"/>
    <w:rsid w:val="006777FE"/>
    <w:rsid w:val="00686271"/>
    <w:rsid w:val="006A244D"/>
    <w:rsid w:val="006D6BE9"/>
    <w:rsid w:val="00702ADC"/>
    <w:rsid w:val="00742E0F"/>
    <w:rsid w:val="00743B3D"/>
    <w:rsid w:val="007638A4"/>
    <w:rsid w:val="007D17DC"/>
    <w:rsid w:val="007F16A1"/>
    <w:rsid w:val="007F72EB"/>
    <w:rsid w:val="008317D5"/>
    <w:rsid w:val="00856E41"/>
    <w:rsid w:val="008B2352"/>
    <w:rsid w:val="008D3544"/>
    <w:rsid w:val="008E6FB9"/>
    <w:rsid w:val="008F1154"/>
    <w:rsid w:val="009030AD"/>
    <w:rsid w:val="0093084C"/>
    <w:rsid w:val="00950BCC"/>
    <w:rsid w:val="00950D3D"/>
    <w:rsid w:val="009575E3"/>
    <w:rsid w:val="00962EDC"/>
    <w:rsid w:val="00A84255"/>
    <w:rsid w:val="00A94CF1"/>
    <w:rsid w:val="00AA7062"/>
    <w:rsid w:val="00AC29D1"/>
    <w:rsid w:val="00AC6662"/>
    <w:rsid w:val="00AD4CF2"/>
    <w:rsid w:val="00AE36BA"/>
    <w:rsid w:val="00B100FC"/>
    <w:rsid w:val="00B13830"/>
    <w:rsid w:val="00B362F2"/>
    <w:rsid w:val="00B8120D"/>
    <w:rsid w:val="00BA00A9"/>
    <w:rsid w:val="00BD3929"/>
    <w:rsid w:val="00BE457D"/>
    <w:rsid w:val="00BE6D63"/>
    <w:rsid w:val="00C0387E"/>
    <w:rsid w:val="00C04F9C"/>
    <w:rsid w:val="00C5053C"/>
    <w:rsid w:val="00CE514B"/>
    <w:rsid w:val="00D24A90"/>
    <w:rsid w:val="00D418DB"/>
    <w:rsid w:val="00D621A6"/>
    <w:rsid w:val="00D8025C"/>
    <w:rsid w:val="00D95238"/>
    <w:rsid w:val="00DA52B0"/>
    <w:rsid w:val="00E242C8"/>
    <w:rsid w:val="00E37B6E"/>
    <w:rsid w:val="00E95B7E"/>
    <w:rsid w:val="00F25456"/>
    <w:rsid w:val="00F63A17"/>
    <w:rsid w:val="00F924AD"/>
    <w:rsid w:val="00FB20D9"/>
    <w:rsid w:val="00FB7C6F"/>
    <w:rsid w:val="00FC5213"/>
    <w:rsid w:val="00FE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7D5"/>
    <w:rPr>
      <w:rFonts w:ascii="Arial" w:hAnsi="Arial"/>
    </w:rPr>
  </w:style>
  <w:style w:type="paragraph" w:styleId="Heading1">
    <w:name w:val="heading 1"/>
    <w:basedOn w:val="HeadingBase"/>
    <w:next w:val="BodyText"/>
    <w:qFormat/>
    <w:rsid w:val="008317D5"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Heading2">
    <w:name w:val="heading 2"/>
    <w:basedOn w:val="HeadingBase"/>
    <w:next w:val="BodyText"/>
    <w:qFormat/>
    <w:rsid w:val="008317D5"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Heading3">
    <w:name w:val="heading 3"/>
    <w:basedOn w:val="HeadingBase"/>
    <w:next w:val="BodyText"/>
    <w:qFormat/>
    <w:rsid w:val="008317D5"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rsid w:val="008317D5"/>
    <w:pPr>
      <w:jc w:val="left"/>
      <w:outlineLvl w:val="3"/>
    </w:pPr>
    <w:rPr>
      <w:rFonts w:ascii="Arial Black" w:hAnsi="Arial Black"/>
      <w:sz w:val="20"/>
    </w:rPr>
  </w:style>
  <w:style w:type="paragraph" w:styleId="Heading5">
    <w:name w:val="heading 5"/>
    <w:basedOn w:val="HeadingBase"/>
    <w:next w:val="BodyText"/>
    <w:qFormat/>
    <w:rsid w:val="008317D5"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Heading6">
    <w:name w:val="heading 6"/>
    <w:basedOn w:val="Normal"/>
    <w:next w:val="Normal"/>
    <w:qFormat/>
    <w:rsid w:val="008317D5"/>
    <w:pPr>
      <w:spacing w:before="240" w:after="60"/>
      <w:jc w:val="both"/>
      <w:outlineLvl w:val="5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317D5"/>
    <w:pPr>
      <w:spacing w:after="220" w:line="220" w:lineRule="atLeast"/>
      <w:jc w:val="both"/>
    </w:pPr>
    <w:rPr>
      <w:spacing w:val="-5"/>
    </w:rPr>
  </w:style>
  <w:style w:type="paragraph" w:customStyle="1" w:styleId="Achievement">
    <w:name w:val="Achievement"/>
    <w:basedOn w:val="BodyText"/>
    <w:rsid w:val="008317D5"/>
    <w:pPr>
      <w:spacing w:after="60"/>
      <w:ind w:left="245" w:hanging="245"/>
    </w:pPr>
  </w:style>
  <w:style w:type="paragraph" w:customStyle="1" w:styleId="Address1">
    <w:name w:val="Address 1"/>
    <w:basedOn w:val="Normal"/>
    <w:rsid w:val="008317D5"/>
    <w:pPr>
      <w:spacing w:line="160" w:lineRule="atLeast"/>
      <w:jc w:val="both"/>
    </w:pPr>
    <w:rPr>
      <w:sz w:val="14"/>
    </w:rPr>
  </w:style>
  <w:style w:type="paragraph" w:customStyle="1" w:styleId="Address2">
    <w:name w:val="Address 2"/>
    <w:basedOn w:val="Normal"/>
    <w:rsid w:val="008317D5"/>
    <w:pPr>
      <w:spacing w:line="160" w:lineRule="atLeast"/>
      <w:jc w:val="both"/>
    </w:pPr>
    <w:rPr>
      <w:sz w:val="14"/>
    </w:rPr>
  </w:style>
  <w:style w:type="paragraph" w:styleId="BodyTextIndent">
    <w:name w:val="Body Text Indent"/>
    <w:basedOn w:val="BodyText"/>
    <w:rsid w:val="008317D5"/>
    <w:pPr>
      <w:ind w:left="720"/>
    </w:pPr>
  </w:style>
  <w:style w:type="paragraph" w:customStyle="1" w:styleId="CityState">
    <w:name w:val="City/State"/>
    <w:basedOn w:val="BodyText"/>
    <w:next w:val="BodyText"/>
    <w:rsid w:val="008317D5"/>
    <w:pPr>
      <w:keepNext/>
    </w:pPr>
  </w:style>
  <w:style w:type="paragraph" w:customStyle="1" w:styleId="CompanyName">
    <w:name w:val="Company Name"/>
    <w:basedOn w:val="Normal"/>
    <w:next w:val="Normal"/>
    <w:autoRedefine/>
    <w:rsid w:val="008317D5"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CompanyNameOne">
    <w:name w:val="Company Name One"/>
    <w:basedOn w:val="CompanyName"/>
    <w:next w:val="Normal"/>
    <w:autoRedefine/>
    <w:rsid w:val="008317D5"/>
  </w:style>
  <w:style w:type="paragraph" w:styleId="Date">
    <w:name w:val="Date"/>
    <w:basedOn w:val="BodyText"/>
    <w:rsid w:val="008317D5"/>
    <w:pPr>
      <w:keepNext/>
    </w:pPr>
  </w:style>
  <w:style w:type="paragraph" w:customStyle="1" w:styleId="DocumentLabel">
    <w:name w:val="Document Label"/>
    <w:basedOn w:val="Normal"/>
    <w:next w:val="Normal"/>
    <w:rsid w:val="008317D5"/>
    <w:pPr>
      <w:spacing w:after="220"/>
      <w:jc w:val="both"/>
    </w:pPr>
    <w:rPr>
      <w:spacing w:val="-20"/>
      <w:sz w:val="48"/>
    </w:rPr>
  </w:style>
  <w:style w:type="character" w:styleId="Emphasis">
    <w:name w:val="Emphasis"/>
    <w:qFormat/>
    <w:rsid w:val="008317D5"/>
    <w:rPr>
      <w:rFonts w:ascii="Arial Black" w:hAnsi="Arial Black"/>
      <w:spacing w:val="-8"/>
      <w:sz w:val="18"/>
    </w:rPr>
  </w:style>
  <w:style w:type="paragraph" w:customStyle="1" w:styleId="HeaderBase">
    <w:name w:val="Header Base"/>
    <w:basedOn w:val="Normal"/>
    <w:rsid w:val="008317D5"/>
    <w:pPr>
      <w:jc w:val="both"/>
    </w:pPr>
  </w:style>
  <w:style w:type="paragraph" w:styleId="Footer">
    <w:name w:val="footer"/>
    <w:basedOn w:val="HeaderBase"/>
    <w:rsid w:val="008317D5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paragraph" w:styleId="Header">
    <w:name w:val="header"/>
    <w:basedOn w:val="HeaderBase"/>
    <w:rsid w:val="008317D5"/>
    <w:pPr>
      <w:spacing w:line="220" w:lineRule="atLeast"/>
      <w:ind w:left="-2160"/>
    </w:pPr>
  </w:style>
  <w:style w:type="paragraph" w:customStyle="1" w:styleId="HeadingBase">
    <w:name w:val="Heading Base"/>
    <w:basedOn w:val="BodyText"/>
    <w:next w:val="BodyText"/>
    <w:rsid w:val="008317D5"/>
    <w:pPr>
      <w:keepNext/>
      <w:keepLines/>
      <w:spacing w:after="0"/>
    </w:pPr>
    <w:rPr>
      <w:spacing w:val="-4"/>
      <w:sz w:val="18"/>
    </w:rPr>
  </w:style>
  <w:style w:type="paragraph" w:customStyle="1" w:styleId="Institution">
    <w:name w:val="Institution"/>
    <w:basedOn w:val="Normal"/>
    <w:next w:val="Achievement"/>
    <w:autoRedefine/>
    <w:rsid w:val="008317D5"/>
    <w:pPr>
      <w:tabs>
        <w:tab w:val="left" w:pos="2160"/>
        <w:tab w:val="right" w:pos="6480"/>
      </w:tabs>
      <w:spacing w:before="240" w:after="60" w:line="220" w:lineRule="atLeast"/>
    </w:pPr>
  </w:style>
  <w:style w:type="character" w:customStyle="1" w:styleId="Job">
    <w:name w:val="Job"/>
    <w:basedOn w:val="DefaultParagraphFont"/>
    <w:rsid w:val="008317D5"/>
  </w:style>
  <w:style w:type="paragraph" w:customStyle="1" w:styleId="JobTitle">
    <w:name w:val="Job Title"/>
    <w:next w:val="Achievement"/>
    <w:rsid w:val="008317D5"/>
    <w:pPr>
      <w:spacing w:after="60" w:line="220" w:lineRule="atLeast"/>
    </w:pPr>
    <w:rPr>
      <w:rFonts w:ascii="Arial Black" w:hAnsi="Arial Black"/>
      <w:spacing w:val="-10"/>
    </w:rPr>
  </w:style>
  <w:style w:type="character" w:customStyle="1" w:styleId="Lead-inEmphasis">
    <w:name w:val="Lead-in Emphasis"/>
    <w:rsid w:val="008317D5"/>
    <w:rPr>
      <w:rFonts w:ascii="Arial Black" w:hAnsi="Arial Black"/>
      <w:spacing w:val="-6"/>
      <w:sz w:val="18"/>
    </w:rPr>
  </w:style>
  <w:style w:type="paragraph" w:customStyle="1" w:styleId="Name">
    <w:name w:val="Name"/>
    <w:basedOn w:val="Normal"/>
    <w:next w:val="Normal"/>
    <w:rsid w:val="008317D5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SectionTitle">
    <w:name w:val="Section Title"/>
    <w:basedOn w:val="Normal"/>
    <w:next w:val="Normal"/>
    <w:autoRedefine/>
    <w:rsid w:val="008317D5"/>
    <w:pPr>
      <w:spacing w:before="220" w:line="220" w:lineRule="atLeast"/>
      <w:jc w:val="center"/>
    </w:pPr>
    <w:rPr>
      <w:rFonts w:ascii="Arial Black" w:hAnsi="Arial Black"/>
      <w:spacing w:val="-10"/>
    </w:rPr>
  </w:style>
  <w:style w:type="paragraph" w:customStyle="1" w:styleId="NoTitle">
    <w:name w:val="No Title"/>
    <w:basedOn w:val="SectionTitle"/>
    <w:rsid w:val="008317D5"/>
  </w:style>
  <w:style w:type="paragraph" w:customStyle="1" w:styleId="Objective">
    <w:name w:val="Objective"/>
    <w:basedOn w:val="Normal"/>
    <w:next w:val="BodyText"/>
    <w:rsid w:val="008317D5"/>
    <w:pPr>
      <w:spacing w:before="240" w:after="220" w:line="220" w:lineRule="atLeast"/>
    </w:pPr>
  </w:style>
  <w:style w:type="character" w:styleId="PageNumber">
    <w:name w:val="page number"/>
    <w:rsid w:val="008317D5"/>
    <w:rPr>
      <w:rFonts w:ascii="Arial" w:hAnsi="Arial"/>
      <w:sz w:val="18"/>
    </w:rPr>
  </w:style>
  <w:style w:type="paragraph" w:customStyle="1" w:styleId="PersonalData">
    <w:name w:val="Personal Data"/>
    <w:basedOn w:val="BodyText"/>
    <w:rsid w:val="008317D5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PersonalInfo">
    <w:name w:val="Personal Info"/>
    <w:basedOn w:val="Achievement"/>
    <w:next w:val="Achievement"/>
    <w:rsid w:val="008317D5"/>
    <w:pPr>
      <w:spacing w:before="240"/>
    </w:pPr>
  </w:style>
  <w:style w:type="paragraph" w:customStyle="1" w:styleId="SectionSubtitle">
    <w:name w:val="Section Subtitle"/>
    <w:basedOn w:val="SectionTitle"/>
    <w:next w:val="Normal"/>
    <w:rsid w:val="008317D5"/>
    <w:rPr>
      <w:b/>
      <w:spacing w:val="0"/>
    </w:rPr>
  </w:style>
  <w:style w:type="paragraph" w:styleId="HTMLPreformatted">
    <w:name w:val="HTML Preformatted"/>
    <w:basedOn w:val="Normal"/>
    <w:rsid w:val="008317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Hyperlink">
    <w:name w:val="Hyperlink"/>
    <w:basedOn w:val="DefaultParagraphFont"/>
    <w:rsid w:val="00404C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7D5"/>
    <w:rPr>
      <w:rFonts w:ascii="Arial" w:hAnsi="Arial"/>
    </w:rPr>
  </w:style>
  <w:style w:type="paragraph" w:styleId="Heading1">
    <w:name w:val="heading 1"/>
    <w:basedOn w:val="HeadingBase"/>
    <w:next w:val="BodyText"/>
    <w:qFormat/>
    <w:rsid w:val="008317D5"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Heading2">
    <w:name w:val="heading 2"/>
    <w:basedOn w:val="HeadingBase"/>
    <w:next w:val="BodyText"/>
    <w:qFormat/>
    <w:rsid w:val="008317D5"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Heading3">
    <w:name w:val="heading 3"/>
    <w:basedOn w:val="HeadingBase"/>
    <w:next w:val="BodyText"/>
    <w:qFormat/>
    <w:rsid w:val="008317D5"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rsid w:val="008317D5"/>
    <w:pPr>
      <w:jc w:val="left"/>
      <w:outlineLvl w:val="3"/>
    </w:pPr>
    <w:rPr>
      <w:rFonts w:ascii="Arial Black" w:hAnsi="Arial Black"/>
      <w:sz w:val="20"/>
    </w:rPr>
  </w:style>
  <w:style w:type="paragraph" w:styleId="Heading5">
    <w:name w:val="heading 5"/>
    <w:basedOn w:val="HeadingBase"/>
    <w:next w:val="BodyText"/>
    <w:qFormat/>
    <w:rsid w:val="008317D5"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Heading6">
    <w:name w:val="heading 6"/>
    <w:basedOn w:val="Normal"/>
    <w:next w:val="Normal"/>
    <w:qFormat/>
    <w:rsid w:val="008317D5"/>
    <w:pPr>
      <w:spacing w:before="240" w:after="60"/>
      <w:jc w:val="both"/>
      <w:outlineLvl w:val="5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317D5"/>
    <w:pPr>
      <w:spacing w:after="220" w:line="220" w:lineRule="atLeast"/>
      <w:jc w:val="both"/>
    </w:pPr>
    <w:rPr>
      <w:spacing w:val="-5"/>
    </w:rPr>
  </w:style>
  <w:style w:type="paragraph" w:customStyle="1" w:styleId="Achievement">
    <w:name w:val="Achievement"/>
    <w:basedOn w:val="BodyText"/>
    <w:rsid w:val="008317D5"/>
    <w:pPr>
      <w:spacing w:after="60"/>
      <w:ind w:left="245" w:hanging="245"/>
    </w:pPr>
  </w:style>
  <w:style w:type="paragraph" w:customStyle="1" w:styleId="Address1">
    <w:name w:val="Address 1"/>
    <w:basedOn w:val="Normal"/>
    <w:rsid w:val="008317D5"/>
    <w:pPr>
      <w:spacing w:line="160" w:lineRule="atLeast"/>
      <w:jc w:val="both"/>
    </w:pPr>
    <w:rPr>
      <w:sz w:val="14"/>
    </w:rPr>
  </w:style>
  <w:style w:type="paragraph" w:customStyle="1" w:styleId="Address2">
    <w:name w:val="Address 2"/>
    <w:basedOn w:val="Normal"/>
    <w:rsid w:val="008317D5"/>
    <w:pPr>
      <w:spacing w:line="160" w:lineRule="atLeast"/>
      <w:jc w:val="both"/>
    </w:pPr>
    <w:rPr>
      <w:sz w:val="14"/>
    </w:rPr>
  </w:style>
  <w:style w:type="paragraph" w:styleId="BodyTextIndent">
    <w:name w:val="Body Text Indent"/>
    <w:basedOn w:val="BodyText"/>
    <w:rsid w:val="008317D5"/>
    <w:pPr>
      <w:ind w:left="720"/>
    </w:pPr>
  </w:style>
  <w:style w:type="paragraph" w:customStyle="1" w:styleId="CityState">
    <w:name w:val="City/State"/>
    <w:basedOn w:val="BodyText"/>
    <w:next w:val="BodyText"/>
    <w:rsid w:val="008317D5"/>
    <w:pPr>
      <w:keepNext/>
    </w:pPr>
  </w:style>
  <w:style w:type="paragraph" w:customStyle="1" w:styleId="CompanyName">
    <w:name w:val="Company Name"/>
    <w:basedOn w:val="Normal"/>
    <w:next w:val="Normal"/>
    <w:autoRedefine/>
    <w:rsid w:val="008317D5"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CompanyNameOne">
    <w:name w:val="Company Name One"/>
    <w:basedOn w:val="CompanyName"/>
    <w:next w:val="Normal"/>
    <w:autoRedefine/>
    <w:rsid w:val="008317D5"/>
  </w:style>
  <w:style w:type="paragraph" w:styleId="Date">
    <w:name w:val="Date"/>
    <w:basedOn w:val="BodyText"/>
    <w:rsid w:val="008317D5"/>
    <w:pPr>
      <w:keepNext/>
    </w:pPr>
  </w:style>
  <w:style w:type="paragraph" w:customStyle="1" w:styleId="DocumentLabel">
    <w:name w:val="Document Label"/>
    <w:basedOn w:val="Normal"/>
    <w:next w:val="Normal"/>
    <w:rsid w:val="008317D5"/>
    <w:pPr>
      <w:spacing w:after="220"/>
      <w:jc w:val="both"/>
    </w:pPr>
    <w:rPr>
      <w:spacing w:val="-20"/>
      <w:sz w:val="48"/>
    </w:rPr>
  </w:style>
  <w:style w:type="character" w:styleId="Emphasis">
    <w:name w:val="Emphasis"/>
    <w:qFormat/>
    <w:rsid w:val="008317D5"/>
    <w:rPr>
      <w:rFonts w:ascii="Arial Black" w:hAnsi="Arial Black"/>
      <w:spacing w:val="-8"/>
      <w:sz w:val="18"/>
    </w:rPr>
  </w:style>
  <w:style w:type="paragraph" w:customStyle="1" w:styleId="HeaderBase">
    <w:name w:val="Header Base"/>
    <w:basedOn w:val="Normal"/>
    <w:rsid w:val="008317D5"/>
    <w:pPr>
      <w:jc w:val="both"/>
    </w:pPr>
  </w:style>
  <w:style w:type="paragraph" w:styleId="Footer">
    <w:name w:val="footer"/>
    <w:basedOn w:val="HeaderBase"/>
    <w:rsid w:val="008317D5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paragraph" w:styleId="Header">
    <w:name w:val="header"/>
    <w:basedOn w:val="HeaderBase"/>
    <w:rsid w:val="008317D5"/>
    <w:pPr>
      <w:spacing w:line="220" w:lineRule="atLeast"/>
      <w:ind w:left="-2160"/>
    </w:pPr>
  </w:style>
  <w:style w:type="paragraph" w:customStyle="1" w:styleId="HeadingBase">
    <w:name w:val="Heading Base"/>
    <w:basedOn w:val="BodyText"/>
    <w:next w:val="BodyText"/>
    <w:rsid w:val="008317D5"/>
    <w:pPr>
      <w:keepNext/>
      <w:keepLines/>
      <w:spacing w:after="0"/>
    </w:pPr>
    <w:rPr>
      <w:spacing w:val="-4"/>
      <w:sz w:val="18"/>
    </w:rPr>
  </w:style>
  <w:style w:type="paragraph" w:customStyle="1" w:styleId="Institution">
    <w:name w:val="Institution"/>
    <w:basedOn w:val="Normal"/>
    <w:next w:val="Achievement"/>
    <w:autoRedefine/>
    <w:rsid w:val="008317D5"/>
    <w:pPr>
      <w:tabs>
        <w:tab w:val="left" w:pos="2160"/>
        <w:tab w:val="right" w:pos="6480"/>
      </w:tabs>
      <w:spacing w:before="240" w:after="60" w:line="220" w:lineRule="atLeast"/>
    </w:pPr>
  </w:style>
  <w:style w:type="character" w:customStyle="1" w:styleId="Job">
    <w:name w:val="Job"/>
    <w:basedOn w:val="DefaultParagraphFont"/>
    <w:rsid w:val="008317D5"/>
  </w:style>
  <w:style w:type="paragraph" w:customStyle="1" w:styleId="JobTitle">
    <w:name w:val="Job Title"/>
    <w:next w:val="Achievement"/>
    <w:rsid w:val="008317D5"/>
    <w:pPr>
      <w:spacing w:after="60" w:line="220" w:lineRule="atLeast"/>
    </w:pPr>
    <w:rPr>
      <w:rFonts w:ascii="Arial Black" w:hAnsi="Arial Black"/>
      <w:spacing w:val="-10"/>
    </w:rPr>
  </w:style>
  <w:style w:type="character" w:customStyle="1" w:styleId="Lead-inEmphasis">
    <w:name w:val="Lead-in Emphasis"/>
    <w:rsid w:val="008317D5"/>
    <w:rPr>
      <w:rFonts w:ascii="Arial Black" w:hAnsi="Arial Black"/>
      <w:spacing w:val="-6"/>
      <w:sz w:val="18"/>
    </w:rPr>
  </w:style>
  <w:style w:type="paragraph" w:customStyle="1" w:styleId="Name">
    <w:name w:val="Name"/>
    <w:basedOn w:val="Normal"/>
    <w:next w:val="Normal"/>
    <w:rsid w:val="008317D5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SectionTitle">
    <w:name w:val="Section Title"/>
    <w:basedOn w:val="Normal"/>
    <w:next w:val="Normal"/>
    <w:autoRedefine/>
    <w:rsid w:val="008317D5"/>
    <w:pPr>
      <w:spacing w:before="220" w:line="220" w:lineRule="atLeast"/>
      <w:jc w:val="center"/>
    </w:pPr>
    <w:rPr>
      <w:rFonts w:ascii="Arial Black" w:hAnsi="Arial Black"/>
      <w:spacing w:val="-10"/>
    </w:rPr>
  </w:style>
  <w:style w:type="paragraph" w:customStyle="1" w:styleId="NoTitle">
    <w:name w:val="No Title"/>
    <w:basedOn w:val="SectionTitle"/>
    <w:rsid w:val="008317D5"/>
  </w:style>
  <w:style w:type="paragraph" w:customStyle="1" w:styleId="Objective">
    <w:name w:val="Objective"/>
    <w:basedOn w:val="Normal"/>
    <w:next w:val="BodyText"/>
    <w:rsid w:val="008317D5"/>
    <w:pPr>
      <w:spacing w:before="240" w:after="220" w:line="220" w:lineRule="atLeast"/>
    </w:pPr>
  </w:style>
  <w:style w:type="character" w:styleId="PageNumber">
    <w:name w:val="page number"/>
    <w:rsid w:val="008317D5"/>
    <w:rPr>
      <w:rFonts w:ascii="Arial" w:hAnsi="Arial"/>
      <w:sz w:val="18"/>
    </w:rPr>
  </w:style>
  <w:style w:type="paragraph" w:customStyle="1" w:styleId="PersonalData">
    <w:name w:val="Personal Data"/>
    <w:basedOn w:val="BodyText"/>
    <w:rsid w:val="008317D5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PersonalInfo">
    <w:name w:val="Personal Info"/>
    <w:basedOn w:val="Achievement"/>
    <w:next w:val="Achievement"/>
    <w:rsid w:val="008317D5"/>
    <w:pPr>
      <w:spacing w:before="240"/>
    </w:pPr>
  </w:style>
  <w:style w:type="paragraph" w:customStyle="1" w:styleId="SectionSubtitle">
    <w:name w:val="Section Subtitle"/>
    <w:basedOn w:val="SectionTitle"/>
    <w:next w:val="Normal"/>
    <w:rsid w:val="008317D5"/>
    <w:rPr>
      <w:b/>
      <w:spacing w:val="0"/>
    </w:rPr>
  </w:style>
  <w:style w:type="paragraph" w:styleId="HTMLPreformatted">
    <w:name w:val="HTML Preformatted"/>
    <w:basedOn w:val="Normal"/>
    <w:rsid w:val="008317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Hyperlink">
    <w:name w:val="Hyperlink"/>
    <w:basedOn w:val="DefaultParagraphFont"/>
    <w:rsid w:val="00404C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morgantpt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Resume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 Wizard.wiz</Template>
  <TotalTime>0</TotalTime>
  <Pages>3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Wizard</vt:lpstr>
    </vt:vector>
  </TitlesOfParts>
  <Company>Microsoft</Company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Wizard</dc:title>
  <dc:creator>Mark Morgan</dc:creator>
  <cp:lastModifiedBy>Mark</cp:lastModifiedBy>
  <cp:revision>2</cp:revision>
  <cp:lastPrinted>2002-11-21T18:06:00Z</cp:lastPrinted>
  <dcterms:created xsi:type="dcterms:W3CDTF">2016-02-08T11:15:00Z</dcterms:created>
  <dcterms:modified xsi:type="dcterms:W3CDTF">2016-02-08T11:15:00Z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